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7FC" w:rsidRDefault="007717FC" w:rsidP="00043E2E">
      <w:pPr>
        <w:pStyle w:val="ListParagraph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</w:p>
    <w:p w:rsidR="007717FC" w:rsidRDefault="007717FC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7717FC" w:rsidRDefault="007717FC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7717FC" w:rsidRPr="00745D1C" w:rsidRDefault="007717FC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«___»_________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b/>
            <w:sz w:val="28"/>
            <w:szCs w:val="28"/>
          </w:rPr>
          <w:t>2014</w:t>
        </w:r>
        <w:r w:rsidRPr="002C69FD"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745D1C">
          <w:rPr>
            <w:rFonts w:ascii="Times New Roman" w:hAnsi="Times New Roman"/>
            <w:b/>
            <w:sz w:val="28"/>
            <w:szCs w:val="28"/>
          </w:rPr>
          <w:t>г</w:t>
        </w:r>
      </w:smartTag>
      <w:r w:rsidRPr="00745D1C">
        <w:rPr>
          <w:rFonts w:ascii="Times New Roman" w:hAnsi="Times New Roman"/>
          <w:b/>
          <w:sz w:val="28"/>
          <w:szCs w:val="28"/>
        </w:rPr>
        <w:t>. № ___</w:t>
      </w:r>
    </w:p>
    <w:p w:rsidR="007717FC" w:rsidRPr="008D6749" w:rsidRDefault="007717FC" w:rsidP="008D6749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C05956">
        <w:rPr>
          <w:rFonts w:ascii="Times New Roman" w:hAnsi="Times New Roman"/>
          <w:sz w:val="28"/>
          <w:szCs w:val="28"/>
        </w:rPr>
        <w:t xml:space="preserve"> </w:t>
      </w:r>
    </w:p>
    <w:p w:rsidR="007717FC" w:rsidRPr="001E5345" w:rsidRDefault="007717FC" w:rsidP="001E5345">
      <w:pPr>
        <w:tabs>
          <w:tab w:val="left" w:pos="993"/>
        </w:tabs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5345">
        <w:rPr>
          <w:rFonts w:ascii="Times New Roman" w:hAnsi="Times New Roman"/>
          <w:b/>
          <w:sz w:val="28"/>
          <w:szCs w:val="28"/>
          <w:lang w:eastAsia="ru-RU"/>
        </w:rPr>
        <w:t>О работе по пресечению противоправных действий  уча</w:t>
      </w:r>
      <w:r>
        <w:rPr>
          <w:rFonts w:ascii="Times New Roman" w:hAnsi="Times New Roman"/>
          <w:b/>
          <w:sz w:val="28"/>
          <w:szCs w:val="28"/>
          <w:lang w:eastAsia="ru-RU"/>
        </w:rPr>
        <w:t>щихся   ГКОУ  «Курганская школа</w:t>
      </w:r>
      <w:r w:rsidRPr="001E5345">
        <w:rPr>
          <w:rFonts w:ascii="Times New Roman" w:hAnsi="Times New Roman"/>
          <w:b/>
          <w:sz w:val="28"/>
          <w:szCs w:val="28"/>
          <w:lang w:eastAsia="ru-RU"/>
        </w:rPr>
        <w:t>–</w:t>
      </w:r>
      <w:r>
        <w:rPr>
          <w:rFonts w:ascii="Times New Roman" w:hAnsi="Times New Roman"/>
          <w:b/>
          <w:sz w:val="28"/>
          <w:szCs w:val="28"/>
          <w:lang w:eastAsia="ru-RU"/>
        </w:rPr>
        <w:t>интернат для детей-</w:t>
      </w:r>
      <w:r w:rsidRPr="001E5345">
        <w:rPr>
          <w:rFonts w:ascii="Times New Roman" w:hAnsi="Times New Roman"/>
          <w:b/>
          <w:sz w:val="28"/>
          <w:szCs w:val="28"/>
          <w:lang w:eastAsia="ru-RU"/>
        </w:rPr>
        <w:t>сирот и детей, оставшихся без попечения родителей»</w:t>
      </w:r>
    </w:p>
    <w:p w:rsidR="007717FC" w:rsidRPr="00BD4EB6" w:rsidRDefault="007717FC" w:rsidP="006F45E0">
      <w:pPr>
        <w:spacing w:line="240" w:lineRule="auto"/>
        <w:ind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717FC" w:rsidRPr="00BD4EB6" w:rsidRDefault="007717FC" w:rsidP="00BD4EB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D4EB6">
        <w:rPr>
          <w:rFonts w:ascii="Times New Roman" w:hAnsi="Times New Roman"/>
          <w:sz w:val="28"/>
          <w:szCs w:val="28"/>
        </w:rPr>
        <w:tab/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 межведомственный Совет при Главе города Кургана по профилактике правонарушений </w:t>
      </w:r>
      <w:r w:rsidRPr="00BD4EB6">
        <w:rPr>
          <w:rFonts w:ascii="Times New Roman" w:hAnsi="Times New Roman"/>
          <w:b/>
          <w:sz w:val="28"/>
          <w:szCs w:val="28"/>
        </w:rPr>
        <w:t>решил:</w:t>
      </w:r>
    </w:p>
    <w:p w:rsidR="007717FC" w:rsidRPr="00577407" w:rsidRDefault="007717FC" w:rsidP="0057740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7407">
        <w:rPr>
          <w:rFonts w:ascii="Times New Roman" w:hAnsi="Times New Roman"/>
          <w:sz w:val="28"/>
          <w:szCs w:val="28"/>
        </w:rPr>
        <w:t xml:space="preserve">1. Информацию УМВД России по городу Кургану,  </w:t>
      </w:r>
      <w:r>
        <w:rPr>
          <w:rFonts w:ascii="Times New Roman" w:hAnsi="Times New Roman"/>
          <w:sz w:val="28"/>
          <w:szCs w:val="28"/>
          <w:lang w:eastAsia="ru-RU"/>
        </w:rPr>
        <w:t>ГКОУ  «Курганская школа–</w:t>
      </w:r>
      <w:r w:rsidRPr="00577407">
        <w:rPr>
          <w:rFonts w:ascii="Times New Roman" w:hAnsi="Times New Roman"/>
          <w:sz w:val="28"/>
          <w:szCs w:val="28"/>
          <w:lang w:eastAsia="ru-RU"/>
        </w:rPr>
        <w:t xml:space="preserve">интернат для детей-сирот и детей, оставшихся без попечения родителей,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577407">
        <w:rPr>
          <w:rFonts w:ascii="Times New Roman" w:hAnsi="Times New Roman"/>
          <w:sz w:val="28"/>
          <w:szCs w:val="28"/>
          <w:lang w:eastAsia="ru-RU"/>
        </w:rPr>
        <w:t xml:space="preserve"> работе по пресечению противоправных действий  учащихся   ГКОУ  «Курганская школа–интернат для детей-сирот и детей, оставшихся без попечения родителей»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7407">
        <w:rPr>
          <w:rFonts w:ascii="Times New Roman" w:hAnsi="Times New Roman"/>
          <w:sz w:val="28"/>
          <w:szCs w:val="28"/>
        </w:rPr>
        <w:t>принять к сведению.</w:t>
      </w:r>
    </w:p>
    <w:p w:rsidR="007717FC" w:rsidRPr="00BD4EB6" w:rsidRDefault="007717FC" w:rsidP="00577407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D4EB6">
        <w:rPr>
          <w:rFonts w:ascii="Times New Roman" w:hAnsi="Times New Roman"/>
          <w:sz w:val="28"/>
          <w:szCs w:val="28"/>
        </w:rPr>
        <w:t xml:space="preserve">2.   Рекомендовать УМВД России по городу Кургану, </w:t>
      </w:r>
      <w:r>
        <w:rPr>
          <w:rFonts w:ascii="Times New Roman" w:hAnsi="Times New Roman"/>
          <w:sz w:val="28"/>
          <w:szCs w:val="28"/>
          <w:lang w:eastAsia="ru-RU"/>
        </w:rPr>
        <w:t>ГКОУ  «Курганская школа–интернат для детей-</w:t>
      </w:r>
      <w:r w:rsidRPr="00BD4EB6">
        <w:rPr>
          <w:rFonts w:ascii="Times New Roman" w:hAnsi="Times New Roman"/>
          <w:sz w:val="28"/>
          <w:szCs w:val="28"/>
          <w:lang w:eastAsia="ru-RU"/>
        </w:rPr>
        <w:t>сирот и детей, оставшихся без попечения родителей»</w:t>
      </w:r>
      <w:r w:rsidRPr="006170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EB6">
        <w:rPr>
          <w:rFonts w:ascii="Times New Roman" w:hAnsi="Times New Roman"/>
          <w:sz w:val="28"/>
          <w:szCs w:val="28"/>
          <w:lang w:eastAsia="ru-RU"/>
        </w:rPr>
        <w:t xml:space="preserve">организовать </w:t>
      </w:r>
      <w:r>
        <w:rPr>
          <w:rFonts w:ascii="Times New Roman" w:hAnsi="Times New Roman"/>
          <w:sz w:val="28"/>
          <w:szCs w:val="28"/>
          <w:lang w:eastAsia="ru-RU"/>
        </w:rPr>
        <w:t xml:space="preserve">на постоянной основе </w:t>
      </w:r>
      <w:r w:rsidRPr="00BD4EB6">
        <w:rPr>
          <w:rFonts w:ascii="Times New Roman" w:hAnsi="Times New Roman"/>
          <w:sz w:val="28"/>
          <w:szCs w:val="28"/>
          <w:lang w:eastAsia="ru-RU"/>
        </w:rPr>
        <w:t>проведение  индивидуально-профилактической работы с обучающимися «группы риска»</w:t>
      </w:r>
    </w:p>
    <w:p w:rsidR="007717FC" w:rsidRDefault="007717FC" w:rsidP="009D761B">
      <w:pPr>
        <w:pStyle w:val="ListParagraph"/>
        <w:spacing w:after="0" w:line="240" w:lineRule="auto"/>
        <w:ind w:left="0" w:firstLine="426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BD4EB6">
        <w:rPr>
          <w:rFonts w:ascii="Times New Roman" w:hAnsi="Times New Roman"/>
          <w:sz w:val="28"/>
          <w:szCs w:val="28"/>
          <w:lang w:eastAsia="ru-RU"/>
        </w:rPr>
        <w:t xml:space="preserve">(срок </w:t>
      </w:r>
      <w:r>
        <w:rPr>
          <w:rFonts w:ascii="Times New Roman" w:hAnsi="Times New Roman"/>
          <w:sz w:val="28"/>
          <w:szCs w:val="28"/>
          <w:lang w:eastAsia="ru-RU"/>
        </w:rPr>
        <w:t xml:space="preserve"> - в течение года</w:t>
      </w:r>
      <w:r w:rsidRPr="00BD4EB6">
        <w:rPr>
          <w:rFonts w:ascii="Times New Roman" w:hAnsi="Times New Roman"/>
          <w:sz w:val="28"/>
          <w:szCs w:val="28"/>
          <w:lang w:eastAsia="ru-RU"/>
        </w:rPr>
        <w:t>).</w:t>
      </w:r>
    </w:p>
    <w:p w:rsidR="007717FC" w:rsidRDefault="007717FC" w:rsidP="00BD4EB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17FC" w:rsidRPr="00BD4EB6" w:rsidRDefault="007717FC" w:rsidP="00BD4EB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3. Рекомендовать ГКОУ  «Курганская школа–интернат для детей-</w:t>
      </w:r>
      <w:r w:rsidRPr="00BD4EB6">
        <w:rPr>
          <w:rFonts w:ascii="Times New Roman" w:hAnsi="Times New Roman"/>
          <w:sz w:val="28"/>
          <w:szCs w:val="28"/>
          <w:lang w:eastAsia="ru-RU"/>
        </w:rPr>
        <w:t>сирот и детей, ост</w:t>
      </w:r>
      <w:r>
        <w:rPr>
          <w:rFonts w:ascii="Times New Roman" w:hAnsi="Times New Roman"/>
          <w:sz w:val="28"/>
          <w:szCs w:val="28"/>
          <w:lang w:eastAsia="ru-RU"/>
        </w:rPr>
        <w:t>авшихся без попечения родителей»</w:t>
      </w:r>
      <w:r w:rsidRPr="00BD4EB6">
        <w:rPr>
          <w:rFonts w:ascii="Times New Roman" w:hAnsi="Times New Roman"/>
          <w:sz w:val="28"/>
          <w:szCs w:val="28"/>
          <w:lang w:eastAsia="ru-RU"/>
        </w:rPr>
        <w:t>:</w:t>
      </w:r>
    </w:p>
    <w:p w:rsidR="007717FC" w:rsidRPr="00BD4EB6" w:rsidRDefault="007717FC" w:rsidP="00BD4EB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EB6">
        <w:rPr>
          <w:rFonts w:ascii="Times New Roman" w:hAnsi="Times New Roman"/>
          <w:sz w:val="28"/>
          <w:szCs w:val="28"/>
          <w:lang w:eastAsia="ru-RU"/>
        </w:rPr>
        <w:t xml:space="preserve">3.1 </w:t>
      </w:r>
      <w:r>
        <w:rPr>
          <w:rFonts w:ascii="Times New Roman" w:hAnsi="Times New Roman"/>
          <w:sz w:val="28"/>
          <w:szCs w:val="28"/>
          <w:lang w:eastAsia="ru-RU"/>
        </w:rPr>
        <w:t xml:space="preserve">рассмотреть возможность </w:t>
      </w:r>
      <w:r w:rsidRPr="00BD4EB6">
        <w:rPr>
          <w:rFonts w:ascii="Times New Roman" w:hAnsi="Times New Roman"/>
          <w:sz w:val="28"/>
          <w:szCs w:val="28"/>
          <w:lang w:eastAsia="ru-RU"/>
        </w:rPr>
        <w:t>усил</w:t>
      </w:r>
      <w:r>
        <w:rPr>
          <w:rFonts w:ascii="Times New Roman" w:hAnsi="Times New Roman"/>
          <w:sz w:val="28"/>
          <w:szCs w:val="28"/>
          <w:lang w:eastAsia="ru-RU"/>
        </w:rPr>
        <w:t>ения пропускного</w:t>
      </w:r>
      <w:r w:rsidRPr="00BD4EB6">
        <w:rPr>
          <w:rFonts w:ascii="Times New Roman" w:hAnsi="Times New Roman"/>
          <w:sz w:val="28"/>
          <w:szCs w:val="28"/>
          <w:lang w:eastAsia="ru-RU"/>
        </w:rPr>
        <w:t xml:space="preserve"> режим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D4EB6">
        <w:rPr>
          <w:rFonts w:ascii="Times New Roman" w:hAnsi="Times New Roman"/>
          <w:sz w:val="28"/>
          <w:szCs w:val="28"/>
          <w:lang w:eastAsia="ru-RU"/>
        </w:rPr>
        <w:t xml:space="preserve"> в учреждении путем заключения договора  с частным охранным предприятием </w:t>
      </w:r>
    </w:p>
    <w:p w:rsidR="007717FC" w:rsidRDefault="007717FC" w:rsidP="00BD4EB6">
      <w:pPr>
        <w:pStyle w:val="ListParagraph"/>
        <w:spacing w:after="0" w:line="240" w:lineRule="auto"/>
        <w:ind w:left="0" w:firstLine="42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D4EB6">
        <w:rPr>
          <w:rFonts w:ascii="Times New Roman" w:hAnsi="Times New Roman"/>
          <w:sz w:val="28"/>
          <w:szCs w:val="28"/>
          <w:lang w:eastAsia="ru-RU"/>
        </w:rPr>
        <w:t xml:space="preserve">(срок – до </w:t>
      </w:r>
      <w:r>
        <w:rPr>
          <w:rFonts w:ascii="Times New Roman" w:hAnsi="Times New Roman"/>
          <w:sz w:val="28"/>
          <w:szCs w:val="28"/>
          <w:lang w:eastAsia="ru-RU"/>
        </w:rPr>
        <w:t>01.05.2014 г.</w:t>
      </w:r>
      <w:r w:rsidRPr="00BD4EB6">
        <w:rPr>
          <w:rFonts w:ascii="Times New Roman" w:hAnsi="Times New Roman"/>
          <w:sz w:val="28"/>
          <w:szCs w:val="28"/>
          <w:lang w:eastAsia="ru-RU"/>
        </w:rPr>
        <w:t>);</w:t>
      </w:r>
    </w:p>
    <w:p w:rsidR="007717FC" w:rsidRPr="00BD4EB6" w:rsidRDefault="007717FC" w:rsidP="00BD4EB6">
      <w:pPr>
        <w:pStyle w:val="ListParagraph"/>
        <w:spacing w:after="0" w:line="240" w:lineRule="auto"/>
        <w:ind w:left="0" w:firstLine="42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717FC" w:rsidRPr="00BD4EB6" w:rsidRDefault="007717FC" w:rsidP="00BD4EB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3.2 </w:t>
      </w:r>
      <w:r w:rsidRPr="00BD4EB6">
        <w:rPr>
          <w:rFonts w:ascii="Times New Roman" w:hAnsi="Times New Roman"/>
          <w:sz w:val="28"/>
          <w:szCs w:val="28"/>
          <w:lang w:eastAsia="ru-RU"/>
        </w:rPr>
        <w:t>незамедлительно информировать инспектора по делам несовершеннолетних ОП № 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D4EB6">
        <w:rPr>
          <w:rFonts w:ascii="Times New Roman" w:hAnsi="Times New Roman"/>
          <w:sz w:val="28"/>
          <w:szCs w:val="28"/>
          <w:lang w:eastAsia="ru-RU"/>
        </w:rPr>
        <w:t>обо всех фактах отсутствия воспитанников на вечерних проверка</w:t>
      </w:r>
      <w:r>
        <w:rPr>
          <w:rFonts w:ascii="Times New Roman" w:hAnsi="Times New Roman"/>
          <w:sz w:val="28"/>
          <w:szCs w:val="28"/>
          <w:lang w:eastAsia="ru-RU"/>
        </w:rPr>
        <w:t>х</w:t>
      </w:r>
      <w:r w:rsidRPr="00BD4EB6">
        <w:rPr>
          <w:rFonts w:ascii="Times New Roman" w:hAnsi="Times New Roman"/>
          <w:sz w:val="28"/>
          <w:szCs w:val="28"/>
          <w:lang w:eastAsia="ru-RU"/>
        </w:rPr>
        <w:t xml:space="preserve"> и при в</w:t>
      </w:r>
      <w:r>
        <w:rPr>
          <w:rFonts w:ascii="Times New Roman" w:hAnsi="Times New Roman"/>
          <w:sz w:val="28"/>
          <w:szCs w:val="28"/>
          <w:lang w:eastAsia="ru-RU"/>
        </w:rPr>
        <w:t xml:space="preserve">ыявлении нахождения </w:t>
      </w:r>
      <w:r w:rsidRPr="00BD4EB6">
        <w:rPr>
          <w:rFonts w:ascii="Times New Roman" w:hAnsi="Times New Roman"/>
          <w:sz w:val="28"/>
          <w:szCs w:val="28"/>
          <w:lang w:eastAsia="ru-RU"/>
        </w:rPr>
        <w:t>их в сос</w:t>
      </w:r>
      <w:r>
        <w:rPr>
          <w:rFonts w:ascii="Times New Roman" w:hAnsi="Times New Roman"/>
          <w:sz w:val="28"/>
          <w:szCs w:val="28"/>
          <w:lang w:eastAsia="ru-RU"/>
        </w:rPr>
        <w:t>тоянии  алкогольного опьянения</w:t>
      </w:r>
      <w:r w:rsidRPr="00BD4EB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717FC" w:rsidRDefault="007717FC" w:rsidP="0057251A">
      <w:pPr>
        <w:pStyle w:val="ListParagraph"/>
        <w:spacing w:after="0" w:line="240" w:lineRule="auto"/>
        <w:ind w:left="0" w:firstLine="42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BD4EB6">
        <w:rPr>
          <w:rFonts w:ascii="Times New Roman" w:hAnsi="Times New Roman"/>
          <w:sz w:val="28"/>
          <w:szCs w:val="28"/>
          <w:lang w:eastAsia="ru-RU"/>
        </w:rPr>
        <w:t xml:space="preserve">(срок </w:t>
      </w:r>
      <w:r>
        <w:rPr>
          <w:rFonts w:ascii="Times New Roman" w:hAnsi="Times New Roman"/>
          <w:sz w:val="28"/>
          <w:szCs w:val="28"/>
          <w:lang w:eastAsia="ru-RU"/>
        </w:rPr>
        <w:t>–</w:t>
      </w:r>
      <w:r w:rsidRPr="00BD4E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 выявлении фактов);</w:t>
      </w:r>
    </w:p>
    <w:p w:rsidR="007717FC" w:rsidRDefault="007717FC" w:rsidP="0057251A">
      <w:pPr>
        <w:pStyle w:val="ListParagraph"/>
        <w:spacing w:after="0" w:line="240" w:lineRule="auto"/>
        <w:ind w:left="0" w:firstLine="426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717FC" w:rsidRDefault="007717FC" w:rsidP="0057251A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4. </w:t>
      </w:r>
      <w:r>
        <w:rPr>
          <w:rFonts w:ascii="Times New Roman" w:hAnsi="Times New Roman"/>
          <w:sz w:val="28"/>
          <w:szCs w:val="28"/>
        </w:rPr>
        <w:t xml:space="preserve">УМВД России по городу Кургану рассмотреть возможность о закреплении отдельно за  </w:t>
      </w:r>
      <w:r>
        <w:rPr>
          <w:rFonts w:ascii="Times New Roman" w:hAnsi="Times New Roman"/>
          <w:sz w:val="28"/>
          <w:szCs w:val="28"/>
          <w:lang w:eastAsia="ru-RU"/>
        </w:rPr>
        <w:t>ГКОУ  «Курганская школа–интернат для детей-</w:t>
      </w:r>
      <w:r w:rsidRPr="00BD4EB6">
        <w:rPr>
          <w:rFonts w:ascii="Times New Roman" w:hAnsi="Times New Roman"/>
          <w:sz w:val="28"/>
          <w:szCs w:val="28"/>
          <w:lang w:eastAsia="ru-RU"/>
        </w:rPr>
        <w:t>сирот и детей, оставшихся без попечения родителей»</w:t>
      </w:r>
      <w:r>
        <w:rPr>
          <w:rFonts w:ascii="Times New Roman" w:hAnsi="Times New Roman"/>
          <w:sz w:val="28"/>
          <w:szCs w:val="28"/>
          <w:lang w:eastAsia="ru-RU"/>
        </w:rPr>
        <w:t xml:space="preserve"> инспектора по делам несовершеннолетних  </w:t>
      </w:r>
    </w:p>
    <w:p w:rsidR="007717FC" w:rsidRDefault="007717FC" w:rsidP="0057251A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(срок – до 01.06.2014 г.).</w:t>
      </w:r>
    </w:p>
    <w:p w:rsidR="007717FC" w:rsidRDefault="007717FC" w:rsidP="0057251A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17FC" w:rsidRPr="0057251A" w:rsidRDefault="007717FC" w:rsidP="0057251A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17FC" w:rsidRDefault="007717FC" w:rsidP="00BD4EB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2005"/>
          <w:sz w:val="28"/>
          <w:szCs w:val="28"/>
        </w:rPr>
        <w:t xml:space="preserve"> 5.</w:t>
      </w:r>
      <w:r w:rsidRPr="00BD4EB6">
        <w:rPr>
          <w:rFonts w:ascii="Times New Roman" w:hAnsi="Times New Roman"/>
          <w:color w:val="112005"/>
          <w:sz w:val="28"/>
          <w:szCs w:val="28"/>
        </w:rPr>
        <w:t xml:space="preserve"> </w:t>
      </w:r>
      <w:r w:rsidRPr="00BD4EB6">
        <w:rPr>
          <w:rFonts w:ascii="Times New Roman" w:hAnsi="Times New Roman"/>
          <w:sz w:val="28"/>
          <w:szCs w:val="28"/>
        </w:rPr>
        <w:t xml:space="preserve"> Информацию о выполнении настоящего решения представить в Совет в срок до 01.07.2014 г.</w:t>
      </w:r>
    </w:p>
    <w:p w:rsidR="007717FC" w:rsidRPr="002C7E59" w:rsidRDefault="007717FC" w:rsidP="00E767F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6.</w:t>
      </w:r>
      <w:r w:rsidRPr="00E767F9">
        <w:rPr>
          <w:rFonts w:ascii="Times New Roman" w:hAnsi="Times New Roman"/>
          <w:sz w:val="28"/>
          <w:szCs w:val="28"/>
        </w:rPr>
        <w:t xml:space="preserve"> </w:t>
      </w:r>
      <w:r w:rsidRPr="002C7E59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</w:t>
      </w:r>
      <w:r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7717FC" w:rsidRPr="002C7E59" w:rsidRDefault="007717FC" w:rsidP="00E767F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C7E59">
        <w:rPr>
          <w:rFonts w:ascii="Times New Roman" w:hAnsi="Times New Roman"/>
          <w:sz w:val="28"/>
          <w:szCs w:val="28"/>
        </w:rPr>
        <w:t xml:space="preserve"> </w:t>
      </w:r>
    </w:p>
    <w:p w:rsidR="007717FC" w:rsidRPr="00BD4EB6" w:rsidRDefault="007717FC" w:rsidP="00BD4EB6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17FC" w:rsidRPr="00BD4EB6" w:rsidRDefault="007717FC" w:rsidP="00BD4EB6">
      <w:pPr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D4EB6">
        <w:rPr>
          <w:rFonts w:ascii="Times New Roman" w:hAnsi="Times New Roman"/>
          <w:sz w:val="28"/>
          <w:szCs w:val="28"/>
        </w:rPr>
        <w:tab/>
      </w:r>
    </w:p>
    <w:p w:rsidR="007717FC" w:rsidRPr="00BD4EB6" w:rsidRDefault="007717FC" w:rsidP="006F45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4EB6">
        <w:rPr>
          <w:rFonts w:ascii="Times New Roman" w:hAnsi="Times New Roman"/>
          <w:sz w:val="28"/>
          <w:szCs w:val="28"/>
        </w:rPr>
        <w:t>Председатель Совета,</w:t>
      </w:r>
    </w:p>
    <w:p w:rsidR="007717FC" w:rsidRDefault="007717FC" w:rsidP="006F45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4EB6">
        <w:rPr>
          <w:rFonts w:ascii="Times New Roman" w:hAnsi="Times New Roman"/>
          <w:sz w:val="28"/>
          <w:szCs w:val="28"/>
        </w:rPr>
        <w:t>Глава города Кургана</w:t>
      </w:r>
      <w:r w:rsidRPr="00BD4EB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>П.М. Кожевников</w:t>
      </w:r>
    </w:p>
    <w:sectPr w:rsidR="007717FC" w:rsidSect="00DF0E98">
      <w:pgSz w:w="11906" w:h="16838"/>
      <w:pgMar w:top="360" w:right="85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F0DD4"/>
    <w:multiLevelType w:val="multilevel"/>
    <w:tmpl w:val="62EC6D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  <w:b/>
      </w:rPr>
    </w:lvl>
  </w:abstractNum>
  <w:abstractNum w:abstractNumId="1">
    <w:nsid w:val="3C79343F"/>
    <w:multiLevelType w:val="hybridMultilevel"/>
    <w:tmpl w:val="D038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8C521F"/>
    <w:multiLevelType w:val="hybridMultilevel"/>
    <w:tmpl w:val="499C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4">
    <w:nsid w:val="67992FC4"/>
    <w:multiLevelType w:val="multilevel"/>
    <w:tmpl w:val="CD52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5F85"/>
    <w:rsid w:val="00010514"/>
    <w:rsid w:val="0001516D"/>
    <w:rsid w:val="000211D6"/>
    <w:rsid w:val="00027D52"/>
    <w:rsid w:val="000316EF"/>
    <w:rsid w:val="000334A8"/>
    <w:rsid w:val="000335B9"/>
    <w:rsid w:val="0003516F"/>
    <w:rsid w:val="00036144"/>
    <w:rsid w:val="00037B6F"/>
    <w:rsid w:val="00040C05"/>
    <w:rsid w:val="00043E2E"/>
    <w:rsid w:val="00044031"/>
    <w:rsid w:val="00045F3B"/>
    <w:rsid w:val="00050AE8"/>
    <w:rsid w:val="0005267D"/>
    <w:rsid w:val="00052A7A"/>
    <w:rsid w:val="0006565D"/>
    <w:rsid w:val="00066D8E"/>
    <w:rsid w:val="00070CF1"/>
    <w:rsid w:val="00073DC5"/>
    <w:rsid w:val="000758DA"/>
    <w:rsid w:val="00086627"/>
    <w:rsid w:val="00090D1E"/>
    <w:rsid w:val="00093DE3"/>
    <w:rsid w:val="000A31AB"/>
    <w:rsid w:val="000A66FD"/>
    <w:rsid w:val="000B02A1"/>
    <w:rsid w:val="000B4D90"/>
    <w:rsid w:val="000B52CD"/>
    <w:rsid w:val="000C1EF6"/>
    <w:rsid w:val="000C23DE"/>
    <w:rsid w:val="000C4E0A"/>
    <w:rsid w:val="000C5104"/>
    <w:rsid w:val="000C7320"/>
    <w:rsid w:val="000D02B4"/>
    <w:rsid w:val="000D0C2A"/>
    <w:rsid w:val="000D1916"/>
    <w:rsid w:val="000D2AC2"/>
    <w:rsid w:val="000D7E5F"/>
    <w:rsid w:val="000E155D"/>
    <w:rsid w:val="000E46E6"/>
    <w:rsid w:val="000E5A43"/>
    <w:rsid w:val="000F1E8E"/>
    <w:rsid w:val="000F5530"/>
    <w:rsid w:val="001045BF"/>
    <w:rsid w:val="00105D0E"/>
    <w:rsid w:val="001064DE"/>
    <w:rsid w:val="001071B0"/>
    <w:rsid w:val="001071EF"/>
    <w:rsid w:val="001146A4"/>
    <w:rsid w:val="00117CC3"/>
    <w:rsid w:val="00125D67"/>
    <w:rsid w:val="00126DE7"/>
    <w:rsid w:val="001278AB"/>
    <w:rsid w:val="00127C20"/>
    <w:rsid w:val="00130084"/>
    <w:rsid w:val="00131C3F"/>
    <w:rsid w:val="001349F7"/>
    <w:rsid w:val="00142C84"/>
    <w:rsid w:val="00143231"/>
    <w:rsid w:val="00143A8A"/>
    <w:rsid w:val="001471B1"/>
    <w:rsid w:val="00147A37"/>
    <w:rsid w:val="00150985"/>
    <w:rsid w:val="0015623F"/>
    <w:rsid w:val="00156BA5"/>
    <w:rsid w:val="00162255"/>
    <w:rsid w:val="00176D47"/>
    <w:rsid w:val="00182056"/>
    <w:rsid w:val="00185722"/>
    <w:rsid w:val="00192721"/>
    <w:rsid w:val="00194137"/>
    <w:rsid w:val="00194402"/>
    <w:rsid w:val="00195CA9"/>
    <w:rsid w:val="00196CDD"/>
    <w:rsid w:val="001B01A4"/>
    <w:rsid w:val="001B0B10"/>
    <w:rsid w:val="001B3390"/>
    <w:rsid w:val="001B4BF8"/>
    <w:rsid w:val="001C2EB0"/>
    <w:rsid w:val="001D25BA"/>
    <w:rsid w:val="001D44E4"/>
    <w:rsid w:val="001D7A2F"/>
    <w:rsid w:val="001E07B2"/>
    <w:rsid w:val="001E4A37"/>
    <w:rsid w:val="001E5345"/>
    <w:rsid w:val="001F07C0"/>
    <w:rsid w:val="001F3174"/>
    <w:rsid w:val="001F4A3E"/>
    <w:rsid w:val="0020399D"/>
    <w:rsid w:val="00205260"/>
    <w:rsid w:val="00207E42"/>
    <w:rsid w:val="00222981"/>
    <w:rsid w:val="00223472"/>
    <w:rsid w:val="00225ADB"/>
    <w:rsid w:val="00225FDF"/>
    <w:rsid w:val="002354EF"/>
    <w:rsid w:val="00235AE7"/>
    <w:rsid w:val="002409D4"/>
    <w:rsid w:val="00250309"/>
    <w:rsid w:val="00251A8F"/>
    <w:rsid w:val="002575F0"/>
    <w:rsid w:val="0026138A"/>
    <w:rsid w:val="002635DF"/>
    <w:rsid w:val="0027055A"/>
    <w:rsid w:val="0027152B"/>
    <w:rsid w:val="00271F2B"/>
    <w:rsid w:val="00282C32"/>
    <w:rsid w:val="00287BF5"/>
    <w:rsid w:val="00295365"/>
    <w:rsid w:val="002A66BE"/>
    <w:rsid w:val="002A7378"/>
    <w:rsid w:val="002B2D42"/>
    <w:rsid w:val="002B618B"/>
    <w:rsid w:val="002B76FB"/>
    <w:rsid w:val="002C24EC"/>
    <w:rsid w:val="002C69FD"/>
    <w:rsid w:val="002C79B7"/>
    <w:rsid w:val="002C7E59"/>
    <w:rsid w:val="002D71AA"/>
    <w:rsid w:val="002E05BD"/>
    <w:rsid w:val="00313545"/>
    <w:rsid w:val="003145FD"/>
    <w:rsid w:val="00315ABE"/>
    <w:rsid w:val="00330B06"/>
    <w:rsid w:val="00332270"/>
    <w:rsid w:val="00345534"/>
    <w:rsid w:val="0035044E"/>
    <w:rsid w:val="00352C14"/>
    <w:rsid w:val="00370E9B"/>
    <w:rsid w:val="00382923"/>
    <w:rsid w:val="00384B5F"/>
    <w:rsid w:val="003860A9"/>
    <w:rsid w:val="00395D3A"/>
    <w:rsid w:val="00395D46"/>
    <w:rsid w:val="003A1933"/>
    <w:rsid w:val="003A1A96"/>
    <w:rsid w:val="003A1C06"/>
    <w:rsid w:val="003A3A89"/>
    <w:rsid w:val="003A681E"/>
    <w:rsid w:val="003A6E6B"/>
    <w:rsid w:val="003A7C22"/>
    <w:rsid w:val="003B1DAA"/>
    <w:rsid w:val="003B40F3"/>
    <w:rsid w:val="003B552F"/>
    <w:rsid w:val="003B582A"/>
    <w:rsid w:val="003B5B47"/>
    <w:rsid w:val="003B6F7A"/>
    <w:rsid w:val="003C010F"/>
    <w:rsid w:val="003C0EB4"/>
    <w:rsid w:val="003C1B37"/>
    <w:rsid w:val="003E0686"/>
    <w:rsid w:val="003F02D9"/>
    <w:rsid w:val="003F28B8"/>
    <w:rsid w:val="003F36AF"/>
    <w:rsid w:val="003F47AF"/>
    <w:rsid w:val="004078D8"/>
    <w:rsid w:val="00410337"/>
    <w:rsid w:val="00416036"/>
    <w:rsid w:val="004168A8"/>
    <w:rsid w:val="00417419"/>
    <w:rsid w:val="0042073F"/>
    <w:rsid w:val="004227C2"/>
    <w:rsid w:val="00427BB0"/>
    <w:rsid w:val="0043030F"/>
    <w:rsid w:val="004456E7"/>
    <w:rsid w:val="00447588"/>
    <w:rsid w:val="00447CD6"/>
    <w:rsid w:val="0045435E"/>
    <w:rsid w:val="004545E8"/>
    <w:rsid w:val="004628AB"/>
    <w:rsid w:val="0046362F"/>
    <w:rsid w:val="00467138"/>
    <w:rsid w:val="00470E83"/>
    <w:rsid w:val="00474EC1"/>
    <w:rsid w:val="00476A0D"/>
    <w:rsid w:val="00482025"/>
    <w:rsid w:val="0048550A"/>
    <w:rsid w:val="004859F1"/>
    <w:rsid w:val="0049030A"/>
    <w:rsid w:val="00491256"/>
    <w:rsid w:val="004915EB"/>
    <w:rsid w:val="00491ECD"/>
    <w:rsid w:val="0049758D"/>
    <w:rsid w:val="004A074D"/>
    <w:rsid w:val="004A1CD3"/>
    <w:rsid w:val="004A3085"/>
    <w:rsid w:val="004A4990"/>
    <w:rsid w:val="004A55B7"/>
    <w:rsid w:val="004A7526"/>
    <w:rsid w:val="004B627E"/>
    <w:rsid w:val="004C4801"/>
    <w:rsid w:val="004D244D"/>
    <w:rsid w:val="004D6EB7"/>
    <w:rsid w:val="004E0C0F"/>
    <w:rsid w:val="004E3937"/>
    <w:rsid w:val="004E6F48"/>
    <w:rsid w:val="004F4598"/>
    <w:rsid w:val="00500237"/>
    <w:rsid w:val="005143EB"/>
    <w:rsid w:val="0051658E"/>
    <w:rsid w:val="0051662E"/>
    <w:rsid w:val="00522F81"/>
    <w:rsid w:val="0053003B"/>
    <w:rsid w:val="00530AEA"/>
    <w:rsid w:val="00532884"/>
    <w:rsid w:val="00535505"/>
    <w:rsid w:val="005374D0"/>
    <w:rsid w:val="00541210"/>
    <w:rsid w:val="00545180"/>
    <w:rsid w:val="00553159"/>
    <w:rsid w:val="00554506"/>
    <w:rsid w:val="00556D1F"/>
    <w:rsid w:val="00570047"/>
    <w:rsid w:val="00570872"/>
    <w:rsid w:val="0057251A"/>
    <w:rsid w:val="00573A5D"/>
    <w:rsid w:val="00574FF5"/>
    <w:rsid w:val="00577407"/>
    <w:rsid w:val="005852E0"/>
    <w:rsid w:val="00585F53"/>
    <w:rsid w:val="00586446"/>
    <w:rsid w:val="00594D39"/>
    <w:rsid w:val="005953A5"/>
    <w:rsid w:val="00597C81"/>
    <w:rsid w:val="005A4CD2"/>
    <w:rsid w:val="005A5D2A"/>
    <w:rsid w:val="005B263B"/>
    <w:rsid w:val="005C07B1"/>
    <w:rsid w:val="005C5B1E"/>
    <w:rsid w:val="005D465E"/>
    <w:rsid w:val="005D534E"/>
    <w:rsid w:val="005D5F19"/>
    <w:rsid w:val="005E1341"/>
    <w:rsid w:val="005E5BDA"/>
    <w:rsid w:val="005F695B"/>
    <w:rsid w:val="00611A46"/>
    <w:rsid w:val="0061381C"/>
    <w:rsid w:val="006170E2"/>
    <w:rsid w:val="00620CD4"/>
    <w:rsid w:val="00621D5B"/>
    <w:rsid w:val="00623A1A"/>
    <w:rsid w:val="00626557"/>
    <w:rsid w:val="006504BF"/>
    <w:rsid w:val="0066059C"/>
    <w:rsid w:val="006638CC"/>
    <w:rsid w:val="00667B37"/>
    <w:rsid w:val="00671C17"/>
    <w:rsid w:val="00672AD0"/>
    <w:rsid w:val="00674956"/>
    <w:rsid w:val="00677DE0"/>
    <w:rsid w:val="00682D58"/>
    <w:rsid w:val="00691BDA"/>
    <w:rsid w:val="00691F7F"/>
    <w:rsid w:val="006951E1"/>
    <w:rsid w:val="006A6FD2"/>
    <w:rsid w:val="006A7859"/>
    <w:rsid w:val="006B1945"/>
    <w:rsid w:val="006B7612"/>
    <w:rsid w:val="006C4B55"/>
    <w:rsid w:val="006D691F"/>
    <w:rsid w:val="006E3065"/>
    <w:rsid w:val="006E5276"/>
    <w:rsid w:val="006F28DB"/>
    <w:rsid w:val="006F45E0"/>
    <w:rsid w:val="006F55A4"/>
    <w:rsid w:val="006F731A"/>
    <w:rsid w:val="00701A8D"/>
    <w:rsid w:val="0070524A"/>
    <w:rsid w:val="0070587C"/>
    <w:rsid w:val="007202BD"/>
    <w:rsid w:val="007330A2"/>
    <w:rsid w:val="00745D1C"/>
    <w:rsid w:val="00751A6F"/>
    <w:rsid w:val="007658E1"/>
    <w:rsid w:val="007717FC"/>
    <w:rsid w:val="007758F4"/>
    <w:rsid w:val="007A2E56"/>
    <w:rsid w:val="007B52E4"/>
    <w:rsid w:val="007B775E"/>
    <w:rsid w:val="007C1150"/>
    <w:rsid w:val="007C19CD"/>
    <w:rsid w:val="007C4B1D"/>
    <w:rsid w:val="007C4DE3"/>
    <w:rsid w:val="007C5807"/>
    <w:rsid w:val="007C599C"/>
    <w:rsid w:val="007D543B"/>
    <w:rsid w:val="007D5BF2"/>
    <w:rsid w:val="007D5C69"/>
    <w:rsid w:val="007D6720"/>
    <w:rsid w:val="007D7400"/>
    <w:rsid w:val="007E61DC"/>
    <w:rsid w:val="007F22F0"/>
    <w:rsid w:val="007F47BF"/>
    <w:rsid w:val="007F4B9F"/>
    <w:rsid w:val="007F57CB"/>
    <w:rsid w:val="007F7771"/>
    <w:rsid w:val="00800DF8"/>
    <w:rsid w:val="00805BC9"/>
    <w:rsid w:val="00810881"/>
    <w:rsid w:val="008116A4"/>
    <w:rsid w:val="00816035"/>
    <w:rsid w:val="008170F4"/>
    <w:rsid w:val="00832707"/>
    <w:rsid w:val="008366B0"/>
    <w:rsid w:val="00844190"/>
    <w:rsid w:val="00846627"/>
    <w:rsid w:val="008531A7"/>
    <w:rsid w:val="00856594"/>
    <w:rsid w:val="00860222"/>
    <w:rsid w:val="00861363"/>
    <w:rsid w:val="00861F2C"/>
    <w:rsid w:val="00861F82"/>
    <w:rsid w:val="00865DC9"/>
    <w:rsid w:val="008716CF"/>
    <w:rsid w:val="00876676"/>
    <w:rsid w:val="00881349"/>
    <w:rsid w:val="00885B32"/>
    <w:rsid w:val="0089402B"/>
    <w:rsid w:val="008966CA"/>
    <w:rsid w:val="008A03F9"/>
    <w:rsid w:val="008A2E3F"/>
    <w:rsid w:val="008A3C67"/>
    <w:rsid w:val="008A6D81"/>
    <w:rsid w:val="008B484A"/>
    <w:rsid w:val="008B730D"/>
    <w:rsid w:val="008C0072"/>
    <w:rsid w:val="008C712B"/>
    <w:rsid w:val="008D09FB"/>
    <w:rsid w:val="008D1E07"/>
    <w:rsid w:val="008D40A9"/>
    <w:rsid w:val="008D6749"/>
    <w:rsid w:val="008D7043"/>
    <w:rsid w:val="008E2BC8"/>
    <w:rsid w:val="008E2DA7"/>
    <w:rsid w:val="008E4654"/>
    <w:rsid w:val="008E5C83"/>
    <w:rsid w:val="008F5A8D"/>
    <w:rsid w:val="009011DF"/>
    <w:rsid w:val="00901892"/>
    <w:rsid w:val="0090355C"/>
    <w:rsid w:val="00905B60"/>
    <w:rsid w:val="0091016D"/>
    <w:rsid w:val="00910605"/>
    <w:rsid w:val="0091081A"/>
    <w:rsid w:val="00911169"/>
    <w:rsid w:val="009138B0"/>
    <w:rsid w:val="00914BE1"/>
    <w:rsid w:val="0092259B"/>
    <w:rsid w:val="00926DAC"/>
    <w:rsid w:val="00927EBF"/>
    <w:rsid w:val="009300CF"/>
    <w:rsid w:val="00930C75"/>
    <w:rsid w:val="0095483C"/>
    <w:rsid w:val="0096331D"/>
    <w:rsid w:val="009657B3"/>
    <w:rsid w:val="0097018F"/>
    <w:rsid w:val="00970413"/>
    <w:rsid w:val="009810F2"/>
    <w:rsid w:val="00981CB4"/>
    <w:rsid w:val="00981E79"/>
    <w:rsid w:val="009877EE"/>
    <w:rsid w:val="00993F35"/>
    <w:rsid w:val="0099578A"/>
    <w:rsid w:val="009B3CBD"/>
    <w:rsid w:val="009B4EE8"/>
    <w:rsid w:val="009B64C4"/>
    <w:rsid w:val="009C0BFD"/>
    <w:rsid w:val="009C46E6"/>
    <w:rsid w:val="009C7196"/>
    <w:rsid w:val="009D3AEE"/>
    <w:rsid w:val="009D745E"/>
    <w:rsid w:val="009D761B"/>
    <w:rsid w:val="009E526B"/>
    <w:rsid w:val="009E700F"/>
    <w:rsid w:val="009E77CB"/>
    <w:rsid w:val="009F7C23"/>
    <w:rsid w:val="00A019AA"/>
    <w:rsid w:val="00A01AEB"/>
    <w:rsid w:val="00A0281B"/>
    <w:rsid w:val="00A05971"/>
    <w:rsid w:val="00A063EC"/>
    <w:rsid w:val="00A12B56"/>
    <w:rsid w:val="00A13E54"/>
    <w:rsid w:val="00A174DA"/>
    <w:rsid w:val="00A17FAC"/>
    <w:rsid w:val="00A2618E"/>
    <w:rsid w:val="00A32BBC"/>
    <w:rsid w:val="00A35A2D"/>
    <w:rsid w:val="00A43E0B"/>
    <w:rsid w:val="00A47625"/>
    <w:rsid w:val="00A47AFB"/>
    <w:rsid w:val="00A5048F"/>
    <w:rsid w:val="00A53C60"/>
    <w:rsid w:val="00A565F2"/>
    <w:rsid w:val="00A57CE4"/>
    <w:rsid w:val="00A62196"/>
    <w:rsid w:val="00A6280B"/>
    <w:rsid w:val="00A71590"/>
    <w:rsid w:val="00A83E87"/>
    <w:rsid w:val="00A87F19"/>
    <w:rsid w:val="00A94020"/>
    <w:rsid w:val="00A945BB"/>
    <w:rsid w:val="00A94991"/>
    <w:rsid w:val="00AA1AB1"/>
    <w:rsid w:val="00AA58BE"/>
    <w:rsid w:val="00AB2692"/>
    <w:rsid w:val="00AC73BF"/>
    <w:rsid w:val="00AD5F1D"/>
    <w:rsid w:val="00AD67FD"/>
    <w:rsid w:val="00AE1C44"/>
    <w:rsid w:val="00AE34FE"/>
    <w:rsid w:val="00AE4140"/>
    <w:rsid w:val="00AE5076"/>
    <w:rsid w:val="00AF5372"/>
    <w:rsid w:val="00AF5789"/>
    <w:rsid w:val="00B02742"/>
    <w:rsid w:val="00B02DB0"/>
    <w:rsid w:val="00B10C3F"/>
    <w:rsid w:val="00B117CE"/>
    <w:rsid w:val="00B12AA6"/>
    <w:rsid w:val="00B20B37"/>
    <w:rsid w:val="00B32898"/>
    <w:rsid w:val="00B33178"/>
    <w:rsid w:val="00B35FFC"/>
    <w:rsid w:val="00B36D94"/>
    <w:rsid w:val="00B36F1F"/>
    <w:rsid w:val="00B378DB"/>
    <w:rsid w:val="00B41F8C"/>
    <w:rsid w:val="00B44D8F"/>
    <w:rsid w:val="00B511EA"/>
    <w:rsid w:val="00B53206"/>
    <w:rsid w:val="00B57D08"/>
    <w:rsid w:val="00B61065"/>
    <w:rsid w:val="00B62845"/>
    <w:rsid w:val="00B76EF7"/>
    <w:rsid w:val="00B8022F"/>
    <w:rsid w:val="00B813D9"/>
    <w:rsid w:val="00B8654A"/>
    <w:rsid w:val="00B974C2"/>
    <w:rsid w:val="00BB7B2D"/>
    <w:rsid w:val="00BC7DF0"/>
    <w:rsid w:val="00BD4EB6"/>
    <w:rsid w:val="00BD5546"/>
    <w:rsid w:val="00BD7D0D"/>
    <w:rsid w:val="00BE0153"/>
    <w:rsid w:val="00BE2B3A"/>
    <w:rsid w:val="00BE3592"/>
    <w:rsid w:val="00C0092A"/>
    <w:rsid w:val="00C05956"/>
    <w:rsid w:val="00C071F1"/>
    <w:rsid w:val="00C07D93"/>
    <w:rsid w:val="00C1531D"/>
    <w:rsid w:val="00C15807"/>
    <w:rsid w:val="00C20775"/>
    <w:rsid w:val="00C2274B"/>
    <w:rsid w:val="00C24973"/>
    <w:rsid w:val="00C2579D"/>
    <w:rsid w:val="00C31BF3"/>
    <w:rsid w:val="00C32D65"/>
    <w:rsid w:val="00C351CF"/>
    <w:rsid w:val="00C447A7"/>
    <w:rsid w:val="00C44BA8"/>
    <w:rsid w:val="00C47499"/>
    <w:rsid w:val="00C50C4A"/>
    <w:rsid w:val="00C51AFB"/>
    <w:rsid w:val="00C67084"/>
    <w:rsid w:val="00C73C6D"/>
    <w:rsid w:val="00C73CA0"/>
    <w:rsid w:val="00C74B78"/>
    <w:rsid w:val="00C80526"/>
    <w:rsid w:val="00C81DCB"/>
    <w:rsid w:val="00C83C35"/>
    <w:rsid w:val="00C8492D"/>
    <w:rsid w:val="00C856AD"/>
    <w:rsid w:val="00C91B65"/>
    <w:rsid w:val="00C921FA"/>
    <w:rsid w:val="00C92B0D"/>
    <w:rsid w:val="00C92F1A"/>
    <w:rsid w:val="00C95945"/>
    <w:rsid w:val="00C9680E"/>
    <w:rsid w:val="00CA11E2"/>
    <w:rsid w:val="00CA25BF"/>
    <w:rsid w:val="00CA77E0"/>
    <w:rsid w:val="00CB202D"/>
    <w:rsid w:val="00CB5EC9"/>
    <w:rsid w:val="00CC0E86"/>
    <w:rsid w:val="00CD4862"/>
    <w:rsid w:val="00CD4B44"/>
    <w:rsid w:val="00CE15B9"/>
    <w:rsid w:val="00CE3A12"/>
    <w:rsid w:val="00CE46AD"/>
    <w:rsid w:val="00CE4730"/>
    <w:rsid w:val="00CE6C3B"/>
    <w:rsid w:val="00CF263E"/>
    <w:rsid w:val="00CF6FB7"/>
    <w:rsid w:val="00D00326"/>
    <w:rsid w:val="00D14A30"/>
    <w:rsid w:val="00D15211"/>
    <w:rsid w:val="00D23165"/>
    <w:rsid w:val="00D25C39"/>
    <w:rsid w:val="00D27070"/>
    <w:rsid w:val="00D272D4"/>
    <w:rsid w:val="00D31303"/>
    <w:rsid w:val="00D34D29"/>
    <w:rsid w:val="00D3661A"/>
    <w:rsid w:val="00D36FC1"/>
    <w:rsid w:val="00D43E81"/>
    <w:rsid w:val="00D459A5"/>
    <w:rsid w:val="00D57F6B"/>
    <w:rsid w:val="00D61924"/>
    <w:rsid w:val="00D640D7"/>
    <w:rsid w:val="00D64E96"/>
    <w:rsid w:val="00D702F9"/>
    <w:rsid w:val="00D707F7"/>
    <w:rsid w:val="00D7225E"/>
    <w:rsid w:val="00D7317C"/>
    <w:rsid w:val="00D92BF1"/>
    <w:rsid w:val="00D977FD"/>
    <w:rsid w:val="00D979AF"/>
    <w:rsid w:val="00DA1191"/>
    <w:rsid w:val="00DB0A53"/>
    <w:rsid w:val="00DB1431"/>
    <w:rsid w:val="00DC2479"/>
    <w:rsid w:val="00DD5CC1"/>
    <w:rsid w:val="00DF0E98"/>
    <w:rsid w:val="00DF1F2B"/>
    <w:rsid w:val="00E013E0"/>
    <w:rsid w:val="00E21263"/>
    <w:rsid w:val="00E30384"/>
    <w:rsid w:val="00E36E1B"/>
    <w:rsid w:val="00E379CE"/>
    <w:rsid w:val="00E5226E"/>
    <w:rsid w:val="00E523D0"/>
    <w:rsid w:val="00E529DB"/>
    <w:rsid w:val="00E56893"/>
    <w:rsid w:val="00E64AEB"/>
    <w:rsid w:val="00E74D73"/>
    <w:rsid w:val="00E767F9"/>
    <w:rsid w:val="00E777D7"/>
    <w:rsid w:val="00E9197D"/>
    <w:rsid w:val="00E94D27"/>
    <w:rsid w:val="00E96E5B"/>
    <w:rsid w:val="00E97EF3"/>
    <w:rsid w:val="00EA4672"/>
    <w:rsid w:val="00EA7C3A"/>
    <w:rsid w:val="00EB2513"/>
    <w:rsid w:val="00EB34B0"/>
    <w:rsid w:val="00EB5630"/>
    <w:rsid w:val="00EB5D59"/>
    <w:rsid w:val="00EB76FE"/>
    <w:rsid w:val="00ED6335"/>
    <w:rsid w:val="00EE714F"/>
    <w:rsid w:val="00EF123A"/>
    <w:rsid w:val="00EF3542"/>
    <w:rsid w:val="00F06011"/>
    <w:rsid w:val="00F17497"/>
    <w:rsid w:val="00F201DC"/>
    <w:rsid w:val="00F303C3"/>
    <w:rsid w:val="00F3387F"/>
    <w:rsid w:val="00F33BA4"/>
    <w:rsid w:val="00F3654F"/>
    <w:rsid w:val="00F50E86"/>
    <w:rsid w:val="00F64457"/>
    <w:rsid w:val="00F74536"/>
    <w:rsid w:val="00F76B8F"/>
    <w:rsid w:val="00F81E94"/>
    <w:rsid w:val="00F8215A"/>
    <w:rsid w:val="00FA1B82"/>
    <w:rsid w:val="00FA1BC0"/>
    <w:rsid w:val="00FA51E8"/>
    <w:rsid w:val="00FA644E"/>
    <w:rsid w:val="00FB17CA"/>
    <w:rsid w:val="00FB541E"/>
    <w:rsid w:val="00FC0090"/>
    <w:rsid w:val="00FC7C4F"/>
    <w:rsid w:val="00FD04F2"/>
    <w:rsid w:val="00FD3FD6"/>
    <w:rsid w:val="00FD6505"/>
    <w:rsid w:val="00FE0382"/>
    <w:rsid w:val="00FE0D04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  <w:contextualSpacing/>
    </w:pPr>
  </w:style>
  <w:style w:type="table" w:styleId="TableGrid">
    <w:name w:val="Table Grid"/>
    <w:basedOn w:val="TableNormal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FB541E"/>
    <w:pPr>
      <w:spacing w:before="100" w:beforeAutospacing="1" w:after="0" w:line="240" w:lineRule="auto"/>
      <w:jc w:val="both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customStyle="1" w:styleId="highlighthighlightactive">
    <w:name w:val="highlight highlight_active"/>
    <w:basedOn w:val="DefaultParagraphFont"/>
    <w:uiPriority w:val="99"/>
    <w:rsid w:val="00FB541E"/>
    <w:rPr>
      <w:rFonts w:cs="Times New Roman"/>
    </w:rPr>
  </w:style>
  <w:style w:type="paragraph" w:styleId="NormalWeb">
    <w:name w:val="Normal (Web)"/>
    <w:basedOn w:val="Normal"/>
    <w:uiPriority w:val="99"/>
    <w:rsid w:val="00447C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D40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21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1081</TotalTime>
  <Pages>2</Pages>
  <Words>339</Words>
  <Characters>1934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eliseeva</cp:lastModifiedBy>
  <cp:revision>180</cp:revision>
  <cp:lastPrinted>2014-03-24T03:22:00Z</cp:lastPrinted>
  <dcterms:created xsi:type="dcterms:W3CDTF">2012-11-27T02:50:00Z</dcterms:created>
  <dcterms:modified xsi:type="dcterms:W3CDTF">2014-03-24T03:22:00Z</dcterms:modified>
</cp:coreProperties>
</file>